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59CC" w14:textId="767FF761" w:rsidR="005D4782" w:rsidRPr="005D4782" w:rsidRDefault="0066095B" w:rsidP="005D4782">
      <w:pPr>
        <w:rPr>
          <w:b/>
        </w:rPr>
      </w:pPr>
      <w:r w:rsidRPr="0066095B">
        <w:rPr>
          <w:bCs/>
        </w:rPr>
        <w:t>W03.</w:t>
      </w:r>
      <w:r w:rsidRPr="0066095B">
        <w:rPr>
          <w:bCs/>
          <w:color w:val="0070C0"/>
        </w:rPr>
        <w:t>G</w:t>
      </w:r>
      <w:r>
        <w:rPr>
          <w:b/>
        </w:rPr>
        <w:t xml:space="preserve"> </w:t>
      </w:r>
      <w:r w:rsidR="005D4782" w:rsidRPr="005D4782">
        <w:rPr>
          <w:b/>
        </w:rPr>
        <w:t>Who You Say I am</w:t>
      </w:r>
    </w:p>
    <w:p w14:paraId="60043635" w14:textId="77777777" w:rsidR="005D4782" w:rsidRDefault="005D4782" w:rsidP="005D4782"/>
    <w:p w14:paraId="56FBBA8B" w14:textId="77777777" w:rsidR="005D4782" w:rsidRDefault="005D4782" w:rsidP="005D4782"/>
    <w:p w14:paraId="3F996B7D" w14:textId="07049CB0" w:rsidR="005D4782" w:rsidRPr="005D4782" w:rsidRDefault="005D4782" w:rsidP="005D4782">
      <w:r w:rsidRPr="005D4782">
        <w:t>[Intro]</w:t>
      </w:r>
    </w:p>
    <w:p w14:paraId="7BBD6CAE" w14:textId="368B9E98" w:rsidR="005D4782" w:rsidRPr="005D4782" w:rsidRDefault="005D4782" w:rsidP="005D4782">
      <w:r w:rsidRPr="0066095B">
        <w:rPr>
          <w:bCs/>
          <w:color w:val="0070C0"/>
        </w:rPr>
        <w:t>G</w:t>
      </w:r>
      <w:r w:rsidRPr="005D4782">
        <w:t xml:space="preserve"> </w:t>
      </w:r>
      <w:r>
        <w:t xml:space="preserve">  </w:t>
      </w:r>
      <w:proofErr w:type="spellStart"/>
      <w:r w:rsidRPr="0066095B">
        <w:rPr>
          <w:bCs/>
          <w:color w:val="0070C0"/>
        </w:rPr>
        <w:t>G</w:t>
      </w:r>
      <w:proofErr w:type="spellEnd"/>
      <w:r w:rsidRPr="005D4782">
        <w:t xml:space="preserve"> </w:t>
      </w:r>
      <w:r>
        <w:t xml:space="preserve">  </w:t>
      </w:r>
      <w:proofErr w:type="spellStart"/>
      <w:r w:rsidRPr="0066095B">
        <w:rPr>
          <w:bCs/>
          <w:color w:val="0070C0"/>
        </w:rPr>
        <w:t>G</w:t>
      </w:r>
      <w:proofErr w:type="spellEnd"/>
      <w:r w:rsidRPr="005D4782">
        <w:t xml:space="preserve"> </w:t>
      </w:r>
      <w:r>
        <w:t xml:space="preserve">  </w:t>
      </w:r>
      <w:r w:rsidRPr="0066095B">
        <w:rPr>
          <w:bCs/>
          <w:color w:val="0070C0"/>
        </w:rPr>
        <w:t>C</w:t>
      </w:r>
    </w:p>
    <w:p w14:paraId="2CFF39FC" w14:textId="79C2D01A" w:rsidR="005D4782" w:rsidRDefault="005D4782" w:rsidP="005D4782"/>
    <w:p w14:paraId="41B65E32" w14:textId="77777777" w:rsidR="005D4782" w:rsidRPr="005D4782" w:rsidRDefault="005D4782" w:rsidP="005D4782"/>
    <w:p w14:paraId="56604C3E" w14:textId="1CA06B7E" w:rsidR="005D4782" w:rsidRDefault="005D4782" w:rsidP="005D4782">
      <w:r w:rsidRPr="005D4782">
        <w:t>[Verse 1]</w:t>
      </w:r>
    </w:p>
    <w:p w14:paraId="51488B40" w14:textId="77777777" w:rsidR="005D4782" w:rsidRPr="005D4782" w:rsidRDefault="005D4782" w:rsidP="005D4782"/>
    <w:p w14:paraId="4759BC3E" w14:textId="33AA3663" w:rsidR="005D4782" w:rsidRPr="005D4782" w:rsidRDefault="005D4782" w:rsidP="005D4782">
      <w:r w:rsidRPr="0066095B">
        <w:rPr>
          <w:bCs/>
          <w:color w:val="0070C0"/>
        </w:rPr>
        <w:t>G</w:t>
      </w:r>
    </w:p>
    <w:p w14:paraId="68F0D088" w14:textId="4E5E0565" w:rsidR="005D4782" w:rsidRDefault="005D4782" w:rsidP="005D4782">
      <w:r w:rsidRPr="005D4782">
        <w:t xml:space="preserve">   Who am I that the highest King</w:t>
      </w:r>
    </w:p>
    <w:p w14:paraId="797CD1E9" w14:textId="0AB8B684" w:rsidR="005D4782" w:rsidRPr="005D4782" w:rsidRDefault="005D4782" w:rsidP="005D4782">
      <w:r w:rsidRPr="005D4782">
        <w:t xml:space="preserve">   </w:t>
      </w:r>
      <w:r>
        <w:t xml:space="preserve">   </w:t>
      </w:r>
      <w:r w:rsidRPr="005D4782">
        <w:t xml:space="preserve">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 </w:t>
      </w:r>
      <w:r w:rsidRPr="0066095B">
        <w:rPr>
          <w:bCs/>
          <w:color w:val="0070C0"/>
        </w:rPr>
        <w:t>D</w:t>
      </w:r>
      <w:r w:rsidRPr="005D4782">
        <w:t xml:space="preserve">    </w:t>
      </w:r>
      <w:r w:rsidRPr="0066095B">
        <w:rPr>
          <w:bCs/>
          <w:color w:val="0070C0"/>
        </w:rPr>
        <w:t>G</w:t>
      </w:r>
    </w:p>
    <w:p w14:paraId="58976892" w14:textId="52DE2DBF" w:rsidR="005D4782" w:rsidRPr="005D4782" w:rsidRDefault="005D4782" w:rsidP="005D4782">
      <w:r>
        <w:t xml:space="preserve">   </w:t>
      </w:r>
      <w:r w:rsidRPr="005D4782">
        <w:t xml:space="preserve">Would </w:t>
      </w:r>
      <w:proofErr w:type="spellStart"/>
      <w:r w:rsidRPr="005D4782">
        <w:t>wel</w:t>
      </w:r>
      <w:proofErr w:type="spellEnd"/>
      <w:r w:rsidRPr="005D4782">
        <w:t xml:space="preserve"> - come me</w:t>
      </w:r>
    </w:p>
    <w:p w14:paraId="43937EE8" w14:textId="10D41642" w:rsidR="005D4782" w:rsidRPr="005D4782" w:rsidRDefault="005D4782" w:rsidP="005D4782">
      <w:r w:rsidRPr="0066095B">
        <w:rPr>
          <w:bCs/>
          <w:color w:val="0070C0"/>
        </w:rPr>
        <w:t>G</w:t>
      </w:r>
    </w:p>
    <w:p w14:paraId="5C228BE7" w14:textId="76D3E4E7" w:rsidR="005D4782" w:rsidRDefault="005D4782" w:rsidP="005D4782">
      <w:r w:rsidRPr="005D4782">
        <w:t xml:space="preserve">   I was lost but He brought me in</w:t>
      </w:r>
    </w:p>
    <w:p w14:paraId="345E037F" w14:textId="6F5DDFDB" w:rsidR="005D4782" w:rsidRPr="005D4782" w:rsidRDefault="005D4782" w:rsidP="005D4782">
      <w:r>
        <w:t xml:space="preserve">   </w:t>
      </w:r>
      <w:r w:rsidRPr="005D4782">
        <w:t xml:space="preserve">  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</w:t>
      </w:r>
      <w:r w:rsidRPr="0066095B">
        <w:rPr>
          <w:bCs/>
          <w:color w:val="0070C0"/>
        </w:rPr>
        <w:t>D</w:t>
      </w:r>
      <w:r w:rsidRPr="005D4782">
        <w:t xml:space="preserve">   </w:t>
      </w:r>
      <w:r w:rsidRPr="0066095B">
        <w:rPr>
          <w:bCs/>
          <w:color w:val="0070C0"/>
        </w:rPr>
        <w:t>C</w:t>
      </w:r>
    </w:p>
    <w:p w14:paraId="0C786A45" w14:textId="049F0F2E" w:rsidR="005D4782" w:rsidRPr="005D4782" w:rsidRDefault="005D4782" w:rsidP="005D4782">
      <w:r>
        <w:t xml:space="preserve">   </w:t>
      </w:r>
      <w:r w:rsidRPr="005D4782">
        <w:t>Oh His love for me</w:t>
      </w:r>
    </w:p>
    <w:p w14:paraId="02918055" w14:textId="5926008D" w:rsidR="005D4782" w:rsidRPr="005D4782" w:rsidRDefault="005D4782" w:rsidP="005D4782">
      <w:r>
        <w:t xml:space="preserve">   </w:t>
      </w:r>
      <w:r w:rsidRPr="005D4782">
        <w:t xml:space="preserve">  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</w:t>
      </w:r>
      <w:r w:rsidRPr="0066095B">
        <w:rPr>
          <w:bCs/>
          <w:color w:val="0070C0"/>
        </w:rPr>
        <w:t>D</w:t>
      </w:r>
      <w:r w:rsidRPr="005D4782">
        <w:t xml:space="preserve">   </w:t>
      </w:r>
      <w:r w:rsidRPr="0066095B">
        <w:rPr>
          <w:bCs/>
          <w:color w:val="0070C0"/>
        </w:rPr>
        <w:t>C</w:t>
      </w:r>
    </w:p>
    <w:p w14:paraId="22F4F740" w14:textId="527966B2" w:rsidR="005D4782" w:rsidRPr="005D4782" w:rsidRDefault="005D4782" w:rsidP="005D4782">
      <w:r>
        <w:t xml:space="preserve">   </w:t>
      </w:r>
      <w:r w:rsidRPr="005D4782">
        <w:t>Oh His love for me</w:t>
      </w:r>
    </w:p>
    <w:p w14:paraId="2ABE18D6" w14:textId="7ED0FA0B" w:rsidR="005D4782" w:rsidRDefault="005D4782" w:rsidP="005D4782"/>
    <w:p w14:paraId="321564A5" w14:textId="77777777" w:rsidR="005D4782" w:rsidRPr="005D4782" w:rsidRDefault="005D4782" w:rsidP="005D4782"/>
    <w:p w14:paraId="59CB9844" w14:textId="16658C57" w:rsidR="005D4782" w:rsidRDefault="005D4782" w:rsidP="005D4782">
      <w:r w:rsidRPr="005D4782">
        <w:t>[Chorus 1]</w:t>
      </w:r>
    </w:p>
    <w:p w14:paraId="50C598A2" w14:textId="77777777" w:rsidR="005D4782" w:rsidRPr="005D4782" w:rsidRDefault="005D4782" w:rsidP="005D4782"/>
    <w:p w14:paraId="729D5054" w14:textId="120358D4" w:rsidR="005D4782" w:rsidRPr="005D4782" w:rsidRDefault="005D4782" w:rsidP="005D4782">
      <w:r w:rsidRPr="005D4782">
        <w:t xml:space="preserve">        </w:t>
      </w:r>
      <w:r w:rsidRPr="0066095B">
        <w:rPr>
          <w:bCs/>
          <w:color w:val="0070C0"/>
        </w:rPr>
        <w:t>G</w:t>
      </w:r>
    </w:p>
    <w:p w14:paraId="0F98AFA2" w14:textId="0398E1A7" w:rsidR="005D4782" w:rsidRDefault="005D4782" w:rsidP="005D4782">
      <w:r w:rsidRPr="005D4782">
        <w:t>Who the Son sets free</w:t>
      </w:r>
    </w:p>
    <w:p w14:paraId="6F968801" w14:textId="77777777" w:rsidR="005D4782" w:rsidRPr="005D4782" w:rsidRDefault="005D4782" w:rsidP="005D4782">
      <w:r w:rsidRPr="005D4782">
        <w:t xml:space="preserve">      </w:t>
      </w:r>
      <w:r w:rsidRPr="0066095B">
        <w:rPr>
          <w:bCs/>
          <w:color w:val="0070C0"/>
        </w:rPr>
        <w:t>D</w:t>
      </w:r>
    </w:p>
    <w:p w14:paraId="181F8860" w14:textId="19480AD7" w:rsidR="005D4782" w:rsidRPr="005D4782" w:rsidRDefault="005D4782" w:rsidP="005D4782">
      <w:r w:rsidRPr="005D4782">
        <w:t>Oh is free indeed</w:t>
      </w:r>
    </w:p>
    <w:p w14:paraId="0CBF870C" w14:textId="5B6CC3E3" w:rsidR="005D4782" w:rsidRPr="005D4782" w:rsidRDefault="005D4782" w:rsidP="005D4782">
      <w:r w:rsidRPr="005D4782">
        <w:t xml:space="preserve"> 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 </w:t>
      </w:r>
      <w:r w:rsidRPr="0066095B">
        <w:rPr>
          <w:bCs/>
          <w:color w:val="0070C0"/>
        </w:rPr>
        <w:t>D</w:t>
      </w:r>
      <w:r w:rsidRPr="005D4782">
        <w:t xml:space="preserve">  </w:t>
      </w:r>
      <w:r w:rsidRPr="0066095B">
        <w:rPr>
          <w:bCs/>
          <w:color w:val="0070C0"/>
        </w:rPr>
        <w:t>C</w:t>
      </w:r>
    </w:p>
    <w:p w14:paraId="48D2224A" w14:textId="672E85D4" w:rsidR="005D4782" w:rsidRDefault="005D4782" w:rsidP="005D4782">
      <w:r w:rsidRPr="005D4782">
        <w:t>I'm a child of God</w:t>
      </w:r>
    </w:p>
    <w:p w14:paraId="407A5AFB" w14:textId="77777777" w:rsidR="005D4782" w:rsidRPr="005D4782" w:rsidRDefault="005D4782" w:rsidP="005D4782">
      <w:r w:rsidRPr="005D4782">
        <w:t xml:space="preserve">      </w:t>
      </w:r>
      <w:r w:rsidRPr="0066095B">
        <w:rPr>
          <w:bCs/>
          <w:color w:val="0070C0"/>
        </w:rPr>
        <w:t>G</w:t>
      </w:r>
    </w:p>
    <w:p w14:paraId="2AAC855E" w14:textId="5AD56D62" w:rsidR="005D4782" w:rsidRPr="005D4782" w:rsidRDefault="005D4782" w:rsidP="005D4782">
      <w:r w:rsidRPr="005D4782">
        <w:t>Yes I am</w:t>
      </w:r>
    </w:p>
    <w:p w14:paraId="37852EDB" w14:textId="44D4043C" w:rsidR="005D4782" w:rsidRDefault="005D4782" w:rsidP="005D4782"/>
    <w:p w14:paraId="3B0044DD" w14:textId="77777777" w:rsidR="005D4782" w:rsidRPr="005D4782" w:rsidRDefault="005D4782" w:rsidP="005D4782"/>
    <w:p w14:paraId="145E9F8A" w14:textId="77777777" w:rsidR="005D4782" w:rsidRPr="005D4782" w:rsidRDefault="005D4782" w:rsidP="005D4782">
      <w:r w:rsidRPr="005D4782">
        <w:t>[Instrumental]</w:t>
      </w:r>
    </w:p>
    <w:p w14:paraId="0D1B2F07" w14:textId="324BD0CB" w:rsidR="005D4782" w:rsidRDefault="005D4782" w:rsidP="005D4782"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</w:t>
      </w:r>
      <w:r w:rsidR="00100BFE">
        <w:t xml:space="preserve">  </w:t>
      </w:r>
      <w:r w:rsidRPr="0066095B">
        <w:rPr>
          <w:bCs/>
          <w:color w:val="0070C0"/>
        </w:rPr>
        <w:t>D/F#</w:t>
      </w:r>
      <w:r w:rsidRPr="005D4782">
        <w:t xml:space="preserve"> </w:t>
      </w:r>
      <w:r w:rsidR="00100BFE">
        <w:t xml:space="preserve">  </w:t>
      </w:r>
      <w:r w:rsidRPr="0066095B">
        <w:rPr>
          <w:bCs/>
          <w:color w:val="0070C0"/>
        </w:rPr>
        <w:t>G</w:t>
      </w:r>
      <w:r w:rsidRPr="005D4782">
        <w:t xml:space="preserve"> </w:t>
      </w:r>
      <w:r w:rsidR="00100BFE">
        <w:t xml:space="preserve">  </w:t>
      </w:r>
      <w:r w:rsidRPr="0066095B">
        <w:rPr>
          <w:bCs/>
          <w:color w:val="0070C0"/>
        </w:rPr>
        <w:t>C</w:t>
      </w:r>
    </w:p>
    <w:p w14:paraId="1EF513AB" w14:textId="77777777" w:rsidR="005D4782" w:rsidRDefault="005D4782" w:rsidP="005D4782"/>
    <w:p w14:paraId="53BAC22C" w14:textId="77777777" w:rsidR="005D4782" w:rsidRPr="005D4782" w:rsidRDefault="005D4782" w:rsidP="005D4782"/>
    <w:p w14:paraId="0B635AE2" w14:textId="3EB7FC28" w:rsidR="005D4782" w:rsidRDefault="005D4782" w:rsidP="005D4782">
      <w:r w:rsidRPr="005D4782">
        <w:t>[Verse 2]</w:t>
      </w:r>
    </w:p>
    <w:p w14:paraId="33517322" w14:textId="77777777" w:rsidR="005D4782" w:rsidRPr="005D4782" w:rsidRDefault="005D4782" w:rsidP="005D4782"/>
    <w:p w14:paraId="7DA242F9" w14:textId="05E74F8A" w:rsidR="005D4782" w:rsidRPr="005D4782" w:rsidRDefault="005D4782" w:rsidP="005D4782">
      <w:r w:rsidRPr="0066095B">
        <w:rPr>
          <w:bCs/>
          <w:color w:val="0070C0"/>
        </w:rPr>
        <w:t>G</w:t>
      </w:r>
    </w:p>
    <w:p w14:paraId="06EE84EA" w14:textId="77777777" w:rsidR="005D4782" w:rsidRDefault="005D4782" w:rsidP="005D4782">
      <w:r w:rsidRPr="005D4782">
        <w:t xml:space="preserve">   Free at last He has ransomed me</w:t>
      </w:r>
    </w:p>
    <w:p w14:paraId="076DC094" w14:textId="77777777" w:rsidR="005D4782" w:rsidRPr="005D4782" w:rsidRDefault="005D4782" w:rsidP="005D4782">
      <w:r w:rsidRPr="005D4782">
        <w:t xml:space="preserve">  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 </w:t>
      </w:r>
      <w:r w:rsidRPr="0066095B">
        <w:rPr>
          <w:bCs/>
          <w:color w:val="0070C0"/>
        </w:rPr>
        <w:t>D</w:t>
      </w:r>
      <w:r w:rsidRPr="005D4782">
        <w:t xml:space="preserve">    </w:t>
      </w:r>
      <w:r w:rsidRPr="0066095B">
        <w:rPr>
          <w:bCs/>
          <w:color w:val="0070C0"/>
        </w:rPr>
        <w:t>G</w:t>
      </w:r>
    </w:p>
    <w:p w14:paraId="54F05779" w14:textId="75D88BEB" w:rsidR="005D4782" w:rsidRPr="005D4782" w:rsidRDefault="005D4782" w:rsidP="005D4782">
      <w:r>
        <w:t xml:space="preserve">   </w:t>
      </w:r>
      <w:r w:rsidRPr="005D4782">
        <w:t>His grace runs deep</w:t>
      </w:r>
    </w:p>
    <w:p w14:paraId="2358911B" w14:textId="44F366D3" w:rsidR="005D4782" w:rsidRPr="005D4782" w:rsidRDefault="005D4782" w:rsidP="005D4782">
      <w:r w:rsidRPr="0066095B">
        <w:rPr>
          <w:bCs/>
          <w:color w:val="0070C0"/>
        </w:rPr>
        <w:t>G</w:t>
      </w:r>
    </w:p>
    <w:p w14:paraId="7C86EDD4" w14:textId="77777777" w:rsidR="005D4782" w:rsidRDefault="005D4782" w:rsidP="005D4782">
      <w:r w:rsidRPr="005D4782">
        <w:t xml:space="preserve">   While I was a slave to sin</w:t>
      </w:r>
    </w:p>
    <w:p w14:paraId="28381747" w14:textId="77777777" w:rsidR="005D4782" w:rsidRPr="005D4782" w:rsidRDefault="005D4782" w:rsidP="005D4782">
      <w:r w:rsidRPr="005D4782">
        <w:t xml:space="preserve">    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</w:t>
      </w:r>
      <w:r w:rsidRPr="0066095B">
        <w:rPr>
          <w:bCs/>
          <w:color w:val="0070C0"/>
        </w:rPr>
        <w:t>D</w:t>
      </w:r>
      <w:r w:rsidRPr="005D4782">
        <w:t xml:space="preserve">   </w:t>
      </w:r>
      <w:r w:rsidRPr="0066095B">
        <w:rPr>
          <w:bCs/>
          <w:color w:val="0070C0"/>
        </w:rPr>
        <w:t>C</w:t>
      </w:r>
    </w:p>
    <w:p w14:paraId="17C36B9D" w14:textId="628F22D4" w:rsidR="005D4782" w:rsidRPr="005D4782" w:rsidRDefault="005D4782" w:rsidP="005D4782">
      <w:r>
        <w:t xml:space="preserve">   </w:t>
      </w:r>
      <w:r w:rsidRPr="005D4782">
        <w:t>Jesus died for me</w:t>
      </w:r>
    </w:p>
    <w:p w14:paraId="3F041F5B" w14:textId="142EE437" w:rsidR="005D4782" w:rsidRPr="005D4782" w:rsidRDefault="005D4782" w:rsidP="005D4782">
      <w:r w:rsidRPr="005D4782">
        <w:t xml:space="preserve">  </w:t>
      </w:r>
      <w:r>
        <w:t xml:space="preserve">   </w:t>
      </w:r>
      <w:r w:rsidRPr="005D4782">
        <w:t xml:space="preserve">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</w:t>
      </w:r>
      <w:r w:rsidRPr="0066095B">
        <w:rPr>
          <w:bCs/>
          <w:color w:val="0070C0"/>
        </w:rPr>
        <w:t>D</w:t>
      </w:r>
      <w:r w:rsidRPr="005D4782">
        <w:t xml:space="preserve">   </w:t>
      </w:r>
      <w:r w:rsidRPr="0066095B">
        <w:rPr>
          <w:bCs/>
          <w:color w:val="0070C0"/>
        </w:rPr>
        <w:t>C</w:t>
      </w:r>
    </w:p>
    <w:p w14:paraId="1C33BE2D" w14:textId="75386233" w:rsidR="005D4782" w:rsidRPr="005D4782" w:rsidRDefault="005D4782" w:rsidP="005D4782">
      <w:r>
        <w:t xml:space="preserve">   </w:t>
      </w:r>
      <w:r w:rsidRPr="005D4782">
        <w:t>Yes He died for me</w:t>
      </w:r>
    </w:p>
    <w:p w14:paraId="5A9FF056" w14:textId="77777777" w:rsidR="005D4782" w:rsidRDefault="005D4782" w:rsidP="005D4782"/>
    <w:p w14:paraId="3FADA910" w14:textId="7C820ADB" w:rsidR="005D4782" w:rsidRDefault="005D4782" w:rsidP="005D4782">
      <w:r>
        <w:br w:type="column"/>
      </w:r>
    </w:p>
    <w:p w14:paraId="23E780CD" w14:textId="0344FB17" w:rsidR="005D4782" w:rsidRDefault="005D4782" w:rsidP="005D4782"/>
    <w:p w14:paraId="086140D4" w14:textId="77777777" w:rsidR="005D4782" w:rsidRPr="005D4782" w:rsidRDefault="005D4782" w:rsidP="005D4782"/>
    <w:p w14:paraId="716982F9" w14:textId="1600C396" w:rsidR="005D4782" w:rsidRDefault="005D4782" w:rsidP="005D4782">
      <w:r w:rsidRPr="005D4782">
        <w:t>[Chorus 2]</w:t>
      </w:r>
    </w:p>
    <w:p w14:paraId="365C0F4D" w14:textId="77777777" w:rsidR="005D4782" w:rsidRPr="005D4782" w:rsidRDefault="005D4782" w:rsidP="005D4782"/>
    <w:p w14:paraId="77D2766D" w14:textId="294D65AC" w:rsidR="005D4782" w:rsidRPr="005D4782" w:rsidRDefault="005D4782" w:rsidP="005D4782">
      <w:r w:rsidRPr="005D4782">
        <w:t xml:space="preserve">        </w:t>
      </w:r>
      <w:r w:rsidRPr="0066095B">
        <w:rPr>
          <w:bCs/>
          <w:color w:val="0070C0"/>
        </w:rPr>
        <w:t>G</w:t>
      </w:r>
    </w:p>
    <w:p w14:paraId="1BE0E224" w14:textId="3A47BD76" w:rsidR="005D4782" w:rsidRDefault="005D4782" w:rsidP="005D4782">
      <w:r w:rsidRPr="005D4782">
        <w:t>Who the Son sets free</w:t>
      </w:r>
    </w:p>
    <w:p w14:paraId="1D503A59" w14:textId="77777777" w:rsidR="005D4782" w:rsidRPr="005D4782" w:rsidRDefault="005D4782" w:rsidP="005D4782">
      <w:r w:rsidRPr="005D4782">
        <w:t xml:space="preserve">      </w:t>
      </w:r>
      <w:r w:rsidRPr="0066095B">
        <w:rPr>
          <w:bCs/>
          <w:color w:val="0070C0"/>
        </w:rPr>
        <w:t>D</w:t>
      </w:r>
    </w:p>
    <w:p w14:paraId="60162A0F" w14:textId="06C70393" w:rsidR="005D4782" w:rsidRPr="005D4782" w:rsidRDefault="005D4782" w:rsidP="005D4782">
      <w:r w:rsidRPr="005D4782">
        <w:t>Oh is free indeed</w:t>
      </w:r>
    </w:p>
    <w:p w14:paraId="4D586208" w14:textId="5B2CDC05" w:rsidR="005D4782" w:rsidRPr="005D4782" w:rsidRDefault="005D4782" w:rsidP="005D4782">
      <w:r w:rsidRPr="005D4782">
        <w:t xml:space="preserve"> 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 </w:t>
      </w:r>
      <w:r w:rsidRPr="0066095B">
        <w:rPr>
          <w:bCs/>
          <w:color w:val="0070C0"/>
        </w:rPr>
        <w:t>D</w:t>
      </w:r>
      <w:r w:rsidRPr="005D4782">
        <w:t xml:space="preserve">  </w:t>
      </w:r>
      <w:r w:rsidRPr="0066095B">
        <w:rPr>
          <w:bCs/>
          <w:color w:val="0070C0"/>
        </w:rPr>
        <w:t>C</w:t>
      </w:r>
    </w:p>
    <w:p w14:paraId="02F2A876" w14:textId="24FA0D3D" w:rsidR="005D4782" w:rsidRDefault="005D4782" w:rsidP="005D4782">
      <w:r w:rsidRPr="005D4782">
        <w:t>I'm a child of God</w:t>
      </w:r>
    </w:p>
    <w:p w14:paraId="32355AAF" w14:textId="77777777" w:rsidR="005D4782" w:rsidRPr="005D4782" w:rsidRDefault="005D4782" w:rsidP="005D4782">
      <w:r w:rsidRPr="005D4782">
        <w:t xml:space="preserve">      </w:t>
      </w:r>
      <w:r w:rsidRPr="0066095B">
        <w:rPr>
          <w:bCs/>
          <w:color w:val="0070C0"/>
        </w:rPr>
        <w:t>G</w:t>
      </w:r>
    </w:p>
    <w:p w14:paraId="52B5ABEA" w14:textId="65E2BDF1" w:rsidR="005D4782" w:rsidRDefault="005D4782" w:rsidP="005D4782">
      <w:r w:rsidRPr="005D4782">
        <w:t>Yes I am</w:t>
      </w:r>
    </w:p>
    <w:p w14:paraId="469DBAB1" w14:textId="77777777" w:rsidR="005D4782" w:rsidRPr="005D4782" w:rsidRDefault="005D4782" w:rsidP="005D4782"/>
    <w:p w14:paraId="1E911623" w14:textId="3FA4DC1F" w:rsidR="005D4782" w:rsidRPr="005D4782" w:rsidRDefault="005D4782" w:rsidP="005D4782">
      <w:r w:rsidRPr="005D4782">
        <w:t xml:space="preserve">      </w:t>
      </w:r>
      <w:r w:rsidRPr="0066095B">
        <w:rPr>
          <w:bCs/>
          <w:color w:val="0070C0"/>
        </w:rPr>
        <w:t>G</w:t>
      </w:r>
    </w:p>
    <w:p w14:paraId="6B395A94" w14:textId="4727AB1D" w:rsidR="005D4782" w:rsidRDefault="005D4782" w:rsidP="005D4782">
      <w:r w:rsidRPr="005D4782">
        <w:t>In my Father's house</w:t>
      </w:r>
    </w:p>
    <w:p w14:paraId="1254CCB7" w14:textId="77777777" w:rsidR="005D4782" w:rsidRPr="005D4782" w:rsidRDefault="005D4782" w:rsidP="005D4782">
      <w:r w:rsidRPr="005D4782">
        <w:t xml:space="preserve">          </w:t>
      </w:r>
      <w:r w:rsidRPr="0066095B">
        <w:rPr>
          <w:bCs/>
          <w:color w:val="0070C0"/>
        </w:rPr>
        <w:t>D</w:t>
      </w:r>
    </w:p>
    <w:p w14:paraId="3F0B064B" w14:textId="1279F1AE" w:rsidR="005D4782" w:rsidRPr="005D4782" w:rsidRDefault="005D4782" w:rsidP="005D4782">
      <w:r w:rsidRPr="005D4782">
        <w:t>There's a place for me</w:t>
      </w:r>
    </w:p>
    <w:p w14:paraId="24FD5353" w14:textId="4F6DED4D" w:rsidR="005D4782" w:rsidRPr="005D4782" w:rsidRDefault="005D4782" w:rsidP="005D4782">
      <w:r w:rsidRPr="005D4782">
        <w:t xml:space="preserve"> 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 </w:t>
      </w:r>
      <w:r w:rsidRPr="0066095B">
        <w:rPr>
          <w:bCs/>
          <w:color w:val="0070C0"/>
        </w:rPr>
        <w:t>D</w:t>
      </w:r>
      <w:r w:rsidRPr="005D4782">
        <w:t xml:space="preserve">  </w:t>
      </w:r>
      <w:r w:rsidRPr="0066095B">
        <w:rPr>
          <w:bCs/>
          <w:color w:val="0070C0"/>
        </w:rPr>
        <w:t>C</w:t>
      </w:r>
    </w:p>
    <w:p w14:paraId="2276CDEE" w14:textId="1C5140FB" w:rsidR="005D4782" w:rsidRDefault="005D4782" w:rsidP="005D4782">
      <w:r w:rsidRPr="005D4782">
        <w:t>I'm a child of God</w:t>
      </w:r>
    </w:p>
    <w:p w14:paraId="42C6E9AB" w14:textId="77777777" w:rsidR="005D4782" w:rsidRPr="005D4782" w:rsidRDefault="005D4782" w:rsidP="005D4782">
      <w:r w:rsidRPr="005D4782">
        <w:t xml:space="preserve">      </w:t>
      </w:r>
      <w:r w:rsidRPr="0066095B">
        <w:rPr>
          <w:bCs/>
          <w:color w:val="0070C0"/>
        </w:rPr>
        <w:t>G</w:t>
      </w:r>
    </w:p>
    <w:p w14:paraId="25725618" w14:textId="09447630" w:rsidR="005D4782" w:rsidRPr="005D4782" w:rsidRDefault="005D4782" w:rsidP="005D4782">
      <w:r w:rsidRPr="005D4782">
        <w:t>Yes I am</w:t>
      </w:r>
    </w:p>
    <w:p w14:paraId="2E5DA060" w14:textId="2C0FE09C" w:rsidR="005D4782" w:rsidRDefault="005D4782" w:rsidP="005D4782"/>
    <w:p w14:paraId="78287F02" w14:textId="77777777" w:rsidR="005D4782" w:rsidRPr="005D4782" w:rsidRDefault="005D4782" w:rsidP="005D4782"/>
    <w:p w14:paraId="58DE4B8E" w14:textId="6D2799D2" w:rsidR="005D4782" w:rsidRPr="005D4782" w:rsidRDefault="005D4782" w:rsidP="005D4782">
      <w:r w:rsidRPr="005D4782">
        <w:t>[Bridge]</w:t>
      </w:r>
    </w:p>
    <w:p w14:paraId="630567C4" w14:textId="5B1C1FA1" w:rsidR="005D4782" w:rsidRPr="005D4782" w:rsidRDefault="005D4782" w:rsidP="005D4782">
      <w:r w:rsidRPr="005D4782">
        <w:t xml:space="preserve">     </w:t>
      </w:r>
      <w:proofErr w:type="spellStart"/>
      <w:r w:rsidRPr="0066095B">
        <w:rPr>
          <w:bCs/>
          <w:color w:val="0070C0"/>
        </w:rPr>
        <w:t>Em</w:t>
      </w:r>
      <w:proofErr w:type="spellEnd"/>
    </w:p>
    <w:p w14:paraId="322218B4" w14:textId="3EF14D53" w:rsidR="005D4782" w:rsidRDefault="005D4782" w:rsidP="005D4782">
      <w:r w:rsidRPr="005D4782">
        <w:t>I am chosen</w:t>
      </w:r>
    </w:p>
    <w:p w14:paraId="611A83C6" w14:textId="77777777" w:rsidR="005D4782" w:rsidRPr="005D4782" w:rsidRDefault="005D4782" w:rsidP="005D4782">
      <w:r w:rsidRPr="005D4782">
        <w:t xml:space="preserve">          </w:t>
      </w:r>
      <w:r w:rsidRPr="0066095B">
        <w:rPr>
          <w:bCs/>
          <w:color w:val="0070C0"/>
        </w:rPr>
        <w:t>D/F#</w:t>
      </w:r>
    </w:p>
    <w:p w14:paraId="616ABA98" w14:textId="23E56360" w:rsidR="005D4782" w:rsidRPr="005D4782" w:rsidRDefault="005D4782" w:rsidP="005D4782">
      <w:r w:rsidRPr="005D4782">
        <w:t xml:space="preserve">Not for - </w:t>
      </w:r>
      <w:proofErr w:type="spellStart"/>
      <w:r w:rsidRPr="005D4782">
        <w:t>saken</w:t>
      </w:r>
      <w:proofErr w:type="spellEnd"/>
    </w:p>
    <w:p w14:paraId="568544BD" w14:textId="77777777" w:rsidR="005D4782" w:rsidRPr="005D4782" w:rsidRDefault="005D4782" w:rsidP="005D4782">
      <w:r w:rsidRPr="005D4782">
        <w:t xml:space="preserve">  </w:t>
      </w:r>
      <w:r w:rsidRPr="0066095B">
        <w:rPr>
          <w:bCs/>
          <w:color w:val="0070C0"/>
        </w:rPr>
        <w:t>G</w:t>
      </w:r>
      <w:r w:rsidRPr="005D4782">
        <w:t xml:space="preserve">                </w:t>
      </w:r>
      <w:r w:rsidRPr="0066095B">
        <w:rPr>
          <w:bCs/>
          <w:color w:val="0070C0"/>
        </w:rPr>
        <w:t>C</w:t>
      </w:r>
    </w:p>
    <w:p w14:paraId="372DEB77" w14:textId="349B4B7E" w:rsidR="005D4782" w:rsidRDefault="005D4782" w:rsidP="005D4782">
      <w:r w:rsidRPr="005D4782">
        <w:t>I am who You say I am</w:t>
      </w:r>
    </w:p>
    <w:p w14:paraId="44ABEA94" w14:textId="77777777" w:rsidR="005D4782" w:rsidRPr="005D4782" w:rsidRDefault="005D4782" w:rsidP="005D4782"/>
    <w:p w14:paraId="273654D9" w14:textId="5E5D96B9" w:rsidR="005D4782" w:rsidRPr="005D4782" w:rsidRDefault="005D4782" w:rsidP="005D4782">
      <w:r w:rsidRPr="005D4782">
        <w:t xml:space="preserve">        </w:t>
      </w:r>
      <w:proofErr w:type="spellStart"/>
      <w:r w:rsidRPr="0066095B">
        <w:rPr>
          <w:bCs/>
          <w:color w:val="0070C0"/>
        </w:rPr>
        <w:t>Em</w:t>
      </w:r>
      <w:proofErr w:type="spellEnd"/>
    </w:p>
    <w:p w14:paraId="323D0AE9" w14:textId="24DC2077" w:rsidR="005D4782" w:rsidRDefault="005D4782" w:rsidP="005D4782">
      <w:r w:rsidRPr="005D4782">
        <w:t>You are for me</w:t>
      </w:r>
    </w:p>
    <w:p w14:paraId="6AD8565F" w14:textId="77777777" w:rsidR="005D4782" w:rsidRPr="005D4782" w:rsidRDefault="005D4782" w:rsidP="005D4782">
      <w:r w:rsidRPr="005D4782">
        <w:t xml:space="preserve">        </w:t>
      </w:r>
      <w:r w:rsidRPr="0066095B">
        <w:rPr>
          <w:bCs/>
          <w:color w:val="0070C0"/>
        </w:rPr>
        <w:t>D/F#</w:t>
      </w:r>
    </w:p>
    <w:p w14:paraId="6A61E2BE" w14:textId="32EFBD47" w:rsidR="005D4782" w:rsidRPr="005D4782" w:rsidRDefault="005D4782" w:rsidP="005D4782">
      <w:r w:rsidRPr="005D4782">
        <w:t xml:space="preserve">Not a - </w:t>
      </w:r>
      <w:proofErr w:type="spellStart"/>
      <w:r w:rsidRPr="005D4782">
        <w:t>gainst</w:t>
      </w:r>
      <w:proofErr w:type="spellEnd"/>
      <w:r w:rsidRPr="005D4782">
        <w:t xml:space="preserve"> me</w:t>
      </w:r>
    </w:p>
    <w:p w14:paraId="48449207" w14:textId="77777777" w:rsidR="005D4782" w:rsidRPr="005D4782" w:rsidRDefault="005D4782" w:rsidP="005D4782">
      <w:r w:rsidRPr="005D4782">
        <w:t xml:space="preserve">  </w:t>
      </w:r>
      <w:r w:rsidRPr="0066095B">
        <w:rPr>
          <w:bCs/>
          <w:color w:val="0070C0"/>
        </w:rPr>
        <w:t>G</w:t>
      </w:r>
      <w:r w:rsidRPr="005D4782">
        <w:t xml:space="preserve">                </w:t>
      </w:r>
      <w:r w:rsidRPr="0066095B">
        <w:rPr>
          <w:bCs/>
          <w:color w:val="0070C0"/>
        </w:rPr>
        <w:t>C</w:t>
      </w:r>
    </w:p>
    <w:p w14:paraId="09A2EBD1" w14:textId="77777777" w:rsidR="005D4782" w:rsidRPr="005D4782" w:rsidRDefault="005D4782" w:rsidP="005D4782">
      <w:r w:rsidRPr="005D4782">
        <w:t>I am who You say I am</w:t>
      </w:r>
    </w:p>
    <w:p w14:paraId="4A3D5929" w14:textId="2BD62BC8" w:rsidR="005D4782" w:rsidRDefault="005D4782" w:rsidP="005D4782"/>
    <w:p w14:paraId="525A541F" w14:textId="77777777" w:rsidR="005D4782" w:rsidRPr="005D4782" w:rsidRDefault="005D4782" w:rsidP="005D4782"/>
    <w:p w14:paraId="2E92687D" w14:textId="6E5A1980" w:rsidR="005D4782" w:rsidRDefault="005D4782" w:rsidP="005D4782">
      <w:r w:rsidRPr="005D4782">
        <w:t>[Tag]</w:t>
      </w:r>
    </w:p>
    <w:p w14:paraId="11914774" w14:textId="77777777" w:rsidR="005D4782" w:rsidRPr="005D4782" w:rsidRDefault="005D4782" w:rsidP="005D4782"/>
    <w:p w14:paraId="41BF6125" w14:textId="77777777" w:rsidR="005D4782" w:rsidRPr="005D4782" w:rsidRDefault="005D4782" w:rsidP="005D4782">
      <w:r w:rsidRPr="005D4782">
        <w:t xml:space="preserve">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      </w:t>
      </w:r>
      <w:r w:rsidRPr="0066095B">
        <w:rPr>
          <w:bCs/>
          <w:color w:val="0070C0"/>
        </w:rPr>
        <w:t>D/F#</w:t>
      </w:r>
      <w:r w:rsidRPr="005D4782">
        <w:t xml:space="preserve">  </w:t>
      </w:r>
      <w:r w:rsidRPr="0066095B">
        <w:rPr>
          <w:bCs/>
          <w:color w:val="0070C0"/>
        </w:rPr>
        <w:t>C</w:t>
      </w:r>
    </w:p>
    <w:p w14:paraId="65FEAB32" w14:textId="77777777" w:rsidR="005D4782" w:rsidRPr="005D4782" w:rsidRDefault="005D4782" w:rsidP="005D4782">
      <w:r w:rsidRPr="005D4782">
        <w:t>I am who You say I am</w:t>
      </w:r>
    </w:p>
    <w:p w14:paraId="75FA866F" w14:textId="0D6EDBAD" w:rsidR="005D4782" w:rsidRDefault="005D4782" w:rsidP="005D4782"/>
    <w:p w14:paraId="31849B48" w14:textId="77777777" w:rsidR="005D4782" w:rsidRDefault="005D4782" w:rsidP="005D4782"/>
    <w:p w14:paraId="77D02A37" w14:textId="62768793" w:rsidR="005D4782" w:rsidRDefault="005D4782" w:rsidP="005D4782">
      <w:r w:rsidRPr="005D4782">
        <w:t>[Outro]</w:t>
      </w:r>
    </w:p>
    <w:p w14:paraId="783BEF03" w14:textId="77777777" w:rsidR="005D4782" w:rsidRPr="005D4782" w:rsidRDefault="005D4782" w:rsidP="005D4782"/>
    <w:p w14:paraId="07F0746C" w14:textId="1E872FA3" w:rsidR="005D4782" w:rsidRPr="005D4782" w:rsidRDefault="005D4782" w:rsidP="005D4782">
      <w:r w:rsidRPr="005D4782">
        <w:t xml:space="preserve">      </w:t>
      </w:r>
      <w:r w:rsidRPr="0066095B">
        <w:rPr>
          <w:bCs/>
          <w:color w:val="0070C0"/>
        </w:rPr>
        <w:t>G</w:t>
      </w:r>
    </w:p>
    <w:p w14:paraId="3F92A9DC" w14:textId="218756E6" w:rsidR="005D4782" w:rsidRDefault="005D4782" w:rsidP="005D4782">
      <w:r w:rsidRPr="005D4782">
        <w:t>In my Father's house</w:t>
      </w:r>
    </w:p>
    <w:p w14:paraId="788B2E24" w14:textId="77777777" w:rsidR="005D4782" w:rsidRPr="005D4782" w:rsidRDefault="005D4782" w:rsidP="005D4782">
      <w:r w:rsidRPr="005D4782">
        <w:t xml:space="preserve">          </w:t>
      </w:r>
      <w:r w:rsidRPr="0066095B">
        <w:rPr>
          <w:bCs/>
          <w:color w:val="0070C0"/>
        </w:rPr>
        <w:t>D</w:t>
      </w:r>
    </w:p>
    <w:p w14:paraId="2EAF1134" w14:textId="190DC030" w:rsidR="005D4782" w:rsidRPr="005D4782" w:rsidRDefault="005D4782" w:rsidP="005D4782">
      <w:r w:rsidRPr="005D4782">
        <w:t>There's a place for me</w:t>
      </w:r>
    </w:p>
    <w:p w14:paraId="0D33B3B0" w14:textId="53C7619D" w:rsidR="005D4782" w:rsidRPr="005D4782" w:rsidRDefault="005D4782" w:rsidP="005D4782">
      <w:r w:rsidRPr="005D4782">
        <w:t xml:space="preserve">      </w:t>
      </w:r>
      <w:proofErr w:type="spellStart"/>
      <w:r w:rsidRPr="0066095B">
        <w:rPr>
          <w:bCs/>
          <w:color w:val="0070C0"/>
        </w:rPr>
        <w:t>Em</w:t>
      </w:r>
      <w:proofErr w:type="spellEnd"/>
      <w:r w:rsidRPr="005D4782">
        <w:t xml:space="preserve">    </w:t>
      </w:r>
      <w:r w:rsidRPr="0066095B">
        <w:rPr>
          <w:bCs/>
          <w:color w:val="0070C0"/>
        </w:rPr>
        <w:t>D</w:t>
      </w:r>
      <w:r w:rsidRPr="005D4782">
        <w:t xml:space="preserve">  </w:t>
      </w:r>
      <w:r w:rsidRPr="0066095B">
        <w:rPr>
          <w:bCs/>
          <w:color w:val="0070C0"/>
        </w:rPr>
        <w:t>C</w:t>
      </w:r>
    </w:p>
    <w:p w14:paraId="4C4FF228" w14:textId="2CEB53A7" w:rsidR="005D4782" w:rsidRDefault="005D4782" w:rsidP="005D4782">
      <w:r w:rsidRPr="005D4782">
        <w:t>I'm a child of God</w:t>
      </w:r>
    </w:p>
    <w:p w14:paraId="3209D1F5" w14:textId="77777777" w:rsidR="005D4782" w:rsidRPr="005D4782" w:rsidRDefault="005D4782" w:rsidP="005D4782">
      <w:r w:rsidRPr="005D4782">
        <w:t xml:space="preserve">      </w:t>
      </w:r>
      <w:r w:rsidRPr="0066095B">
        <w:rPr>
          <w:bCs/>
          <w:color w:val="0070C0"/>
        </w:rPr>
        <w:t>G</w:t>
      </w:r>
    </w:p>
    <w:p w14:paraId="13811878" w14:textId="51448215" w:rsidR="005D4782" w:rsidRDefault="005D4782" w:rsidP="005D4782">
      <w:r w:rsidRPr="005D4782">
        <w:t>Yes I am</w:t>
      </w:r>
    </w:p>
    <w:p w14:paraId="4C3F3113" w14:textId="77777777" w:rsidR="005D4782" w:rsidRPr="005D4782" w:rsidRDefault="005D4782" w:rsidP="005D4782"/>
    <w:sectPr w:rsidR="005D4782" w:rsidRPr="005D4782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82"/>
    <w:rsid w:val="00100BFE"/>
    <w:rsid w:val="00184768"/>
    <w:rsid w:val="002815CA"/>
    <w:rsid w:val="00533EC9"/>
    <w:rsid w:val="005D4782"/>
    <w:rsid w:val="0066095B"/>
    <w:rsid w:val="007B61E0"/>
    <w:rsid w:val="009D218D"/>
    <w:rsid w:val="00A4180B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7235"/>
  <w15:chartTrackingRefBased/>
  <w15:docId w15:val="{15DAC5C9-F509-4EC8-BD9C-B95C0D7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2019-01-13T12:59:00Z</dcterms:created>
  <dcterms:modified xsi:type="dcterms:W3CDTF">2023-07-01T00:23:00Z</dcterms:modified>
</cp:coreProperties>
</file>